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C5A" w:rsidRDefault="00AC6C5A" w:rsidP="005951E8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КОНТРОЛЬНО – ТУРИСТСКИЙ МАРШРУТ</w:t>
      </w:r>
    </w:p>
    <w:p w:rsidR="00AC6C5A" w:rsidRDefault="00AC6C5A" w:rsidP="005951E8">
      <w:pPr>
        <w:spacing w:after="0" w:line="240" w:lineRule="auto"/>
        <w:ind w:right="-5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6C5A" w:rsidRPr="005951E8" w:rsidRDefault="00AC6C5A" w:rsidP="005951E8">
      <w:pPr>
        <w:spacing w:after="0" w:line="240" w:lineRule="auto"/>
        <w:ind w:right="-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1E8">
        <w:rPr>
          <w:rFonts w:ascii="Times New Roman" w:hAnsi="Times New Roman" w:cs="Times New Roman"/>
          <w:sz w:val="24"/>
          <w:szCs w:val="24"/>
        </w:rPr>
        <w:t>Контрольно-туристский маршрут (КТМ) - командный вид соревнований, который проводится в форме лимитированного по времени туристского похода, включающего в себя элементы ориентирования на местности, техники и тактики преодоления естественных препятствий в пути, навыков краеведческой работы на маршруте, оказанию доврачебной помощи и др.</w:t>
      </w:r>
    </w:p>
    <w:p w:rsidR="00AC6C5A" w:rsidRDefault="00AC6C5A" w:rsidP="00474D9B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C33E66">
        <w:rPr>
          <w:rFonts w:ascii="Times New Roman" w:hAnsi="Times New Roman" w:cs="Times New Roman"/>
          <w:b/>
          <w:bCs/>
          <w:sz w:val="36"/>
          <w:szCs w:val="36"/>
          <w:u w:val="single"/>
        </w:rPr>
        <w:t>БИВУАК</w:t>
      </w:r>
    </w:p>
    <w:p w:rsidR="00AC6C5A" w:rsidRPr="00C33E66" w:rsidRDefault="00AC6C5A" w:rsidP="00C33E66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AC6C5A" w:rsidRPr="00474D9B" w:rsidRDefault="00AC6C5A" w:rsidP="00C33E66">
      <w:pPr>
        <w:spacing w:after="0" w:line="240" w:lineRule="auto"/>
        <w:ind w:right="-57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74D9B">
        <w:rPr>
          <w:rFonts w:ascii="Times New Roman" w:hAnsi="Times New Roman" w:cs="Times New Roman"/>
          <w:b/>
          <w:bCs/>
          <w:sz w:val="24"/>
          <w:szCs w:val="24"/>
        </w:rPr>
        <w:t>УСТАНОВКА ТУРИСТСКОЙ ПАЛАТКИ</w:t>
      </w:r>
    </w:p>
    <w:p w:rsidR="00AC6C5A" w:rsidRPr="00474D9B" w:rsidRDefault="00AC6C5A" w:rsidP="005951E8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D9B">
        <w:rPr>
          <w:rFonts w:ascii="Times New Roman" w:hAnsi="Times New Roman" w:cs="Times New Roman"/>
          <w:sz w:val="24"/>
          <w:szCs w:val="24"/>
        </w:rPr>
        <w:t xml:space="preserve">Этап проходится на время. </w:t>
      </w:r>
    </w:p>
    <w:p w:rsidR="00AC6C5A" w:rsidRPr="00474D9B" w:rsidRDefault="00AC6C5A" w:rsidP="005951E8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D9B">
        <w:rPr>
          <w:rFonts w:ascii="Times New Roman" w:hAnsi="Times New Roman" w:cs="Times New Roman"/>
          <w:sz w:val="24"/>
          <w:szCs w:val="24"/>
        </w:rPr>
        <w:t xml:space="preserve">Палатка брезентовая, с двускатной крышей оборудована двумя стойками и 6 кольями.завершением этапа будет считаться, когда все оттяжки палатки будут натянуты, а команда в полном составе будет в палатке. </w:t>
      </w:r>
    </w:p>
    <w:p w:rsidR="00AC6C5A" w:rsidRPr="00474D9B" w:rsidRDefault="00AC6C5A" w:rsidP="005951E8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D9B">
        <w:rPr>
          <w:rFonts w:ascii="Times New Roman" w:hAnsi="Times New Roman" w:cs="Times New Roman"/>
          <w:sz w:val="24"/>
          <w:szCs w:val="24"/>
        </w:rPr>
        <w:t xml:space="preserve">Штрафы: складки на крыше –1 б. за каждую. </w:t>
      </w:r>
    </w:p>
    <w:p w:rsidR="00AC6C5A" w:rsidRPr="00474D9B" w:rsidRDefault="00AC6C5A" w:rsidP="005951E8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D9B">
        <w:rPr>
          <w:rFonts w:ascii="Times New Roman" w:hAnsi="Times New Roman" w:cs="Times New Roman"/>
          <w:sz w:val="24"/>
          <w:szCs w:val="24"/>
        </w:rPr>
        <w:t xml:space="preserve">Кв -  10 мин. </w:t>
      </w:r>
    </w:p>
    <w:p w:rsidR="00AC6C5A" w:rsidRPr="00474D9B" w:rsidRDefault="00AC6C5A" w:rsidP="00C33E66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6C5A" w:rsidRPr="00474D9B" w:rsidRDefault="00AC6C5A" w:rsidP="00C33E66">
      <w:pPr>
        <w:spacing w:after="0" w:line="240" w:lineRule="auto"/>
        <w:ind w:right="-57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74D9B">
        <w:rPr>
          <w:rFonts w:ascii="Times New Roman" w:hAnsi="Times New Roman" w:cs="Times New Roman"/>
          <w:b/>
          <w:bCs/>
          <w:sz w:val="24"/>
          <w:szCs w:val="24"/>
        </w:rPr>
        <w:t>КОСТЕР</w:t>
      </w:r>
    </w:p>
    <w:p w:rsidR="00AC6C5A" w:rsidRPr="00474D9B" w:rsidRDefault="00AC6C5A" w:rsidP="005951E8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D9B">
        <w:rPr>
          <w:rFonts w:ascii="Times New Roman" w:hAnsi="Times New Roman" w:cs="Times New Roman"/>
          <w:sz w:val="24"/>
          <w:szCs w:val="24"/>
        </w:rPr>
        <w:t>Этап проходится на время.</w:t>
      </w:r>
    </w:p>
    <w:p w:rsidR="00AC6C5A" w:rsidRPr="00474D9B" w:rsidRDefault="00AC6C5A" w:rsidP="005951E8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D9B">
        <w:rPr>
          <w:rFonts w:ascii="Times New Roman" w:hAnsi="Times New Roman" w:cs="Times New Roman"/>
          <w:sz w:val="24"/>
          <w:szCs w:val="24"/>
        </w:rPr>
        <w:t xml:space="preserve">При помощи спичек развести костер ивскипятить 200 мл.воды до бурного кипения всейповерхности. </w:t>
      </w:r>
    </w:p>
    <w:p w:rsidR="00AC6C5A" w:rsidRPr="00474D9B" w:rsidRDefault="00AC6C5A" w:rsidP="005951E8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D9B">
        <w:rPr>
          <w:rFonts w:ascii="Times New Roman" w:hAnsi="Times New Roman" w:cs="Times New Roman"/>
          <w:sz w:val="24"/>
          <w:szCs w:val="24"/>
        </w:rPr>
        <w:t xml:space="preserve">Емкость для воды –судейская, дрова –командные. </w:t>
      </w:r>
    </w:p>
    <w:p w:rsidR="00AC6C5A" w:rsidRPr="00474D9B" w:rsidRDefault="00AC6C5A" w:rsidP="005951E8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D9B">
        <w:rPr>
          <w:rFonts w:ascii="Times New Roman" w:hAnsi="Times New Roman" w:cs="Times New Roman"/>
          <w:sz w:val="24"/>
          <w:szCs w:val="24"/>
        </w:rPr>
        <w:t xml:space="preserve">Использование каких-либо горючих веществ,жидкостей и аэрозолей, в том числе пропитка ими дровзапрещается.использование березовой коры запрещено.Спички должны находиться в непромокаемойупаковке, перед этапом они окунаются в воду. </w:t>
      </w:r>
    </w:p>
    <w:p w:rsidR="00AC6C5A" w:rsidRPr="00474D9B" w:rsidRDefault="00AC6C5A" w:rsidP="005951E8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D9B">
        <w:rPr>
          <w:rFonts w:ascii="Times New Roman" w:hAnsi="Times New Roman" w:cs="Times New Roman"/>
          <w:sz w:val="24"/>
          <w:szCs w:val="24"/>
        </w:rPr>
        <w:t>Можноиспользовать только обычные спички (нельзяохотничьи, каминные и пр., нельзя зажигалки).</w:t>
      </w:r>
    </w:p>
    <w:p w:rsidR="00AC6C5A" w:rsidRPr="00474D9B" w:rsidRDefault="00AC6C5A" w:rsidP="005951E8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D9B">
        <w:rPr>
          <w:rFonts w:ascii="Times New Roman" w:hAnsi="Times New Roman" w:cs="Times New Roman"/>
          <w:sz w:val="24"/>
          <w:szCs w:val="24"/>
        </w:rPr>
        <w:t>Кв –10 мин</w:t>
      </w:r>
    </w:p>
    <w:p w:rsidR="00AC6C5A" w:rsidRDefault="00AC6C5A" w:rsidP="00C33E66">
      <w:pPr>
        <w:spacing w:after="0" w:line="240" w:lineRule="auto"/>
        <w:ind w:right="-57" w:firstLine="709"/>
        <w:rPr>
          <w:rFonts w:ascii="Times New Roman" w:hAnsi="Times New Roman" w:cs="Times New Roman"/>
          <w:sz w:val="28"/>
          <w:szCs w:val="28"/>
        </w:rPr>
      </w:pPr>
    </w:p>
    <w:p w:rsidR="00AC6C5A" w:rsidRDefault="00AC6C5A" w:rsidP="00474D9B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74D9B">
        <w:rPr>
          <w:rFonts w:ascii="Times New Roman" w:hAnsi="Times New Roman" w:cs="Times New Roman"/>
          <w:b/>
          <w:bCs/>
          <w:sz w:val="32"/>
          <w:szCs w:val="32"/>
          <w:u w:val="single"/>
        </w:rPr>
        <w:t>ПРЕОДОЛЕНИЯ ЕСТЕСТВЕННЫХ ПРЕПЯТСТВИЙ</w:t>
      </w:r>
    </w:p>
    <w:p w:rsidR="00AC6C5A" w:rsidRDefault="00AC6C5A" w:rsidP="00474D9B">
      <w:pPr>
        <w:spacing w:after="0" w:line="240" w:lineRule="auto"/>
        <w:ind w:right="-57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AC6C5A" w:rsidRPr="00474D9B" w:rsidRDefault="00AC6C5A" w:rsidP="00474D9B">
      <w:pPr>
        <w:spacing w:after="0" w:line="240" w:lineRule="auto"/>
        <w:ind w:right="-57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74D9B">
        <w:rPr>
          <w:rFonts w:ascii="Times New Roman" w:hAnsi="Times New Roman" w:cs="Times New Roman"/>
          <w:b/>
          <w:bCs/>
          <w:sz w:val="24"/>
          <w:szCs w:val="24"/>
        </w:rPr>
        <w:t>ПЕРЕХОД ПО БРЕВНУ</w:t>
      </w:r>
    </w:p>
    <w:p w:rsidR="00AC6C5A" w:rsidRPr="00474D9B" w:rsidRDefault="00AC6C5A" w:rsidP="005951E8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D9B">
        <w:rPr>
          <w:rFonts w:ascii="Times New Roman" w:hAnsi="Times New Roman" w:cs="Times New Roman"/>
          <w:sz w:val="24"/>
          <w:szCs w:val="24"/>
        </w:rPr>
        <w:t>Время + штрафы.</w:t>
      </w:r>
    </w:p>
    <w:p w:rsidR="00AC6C5A" w:rsidRPr="00474D9B" w:rsidRDefault="00AC6C5A" w:rsidP="005951E8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D9B">
        <w:rPr>
          <w:rFonts w:ascii="Times New Roman" w:hAnsi="Times New Roman" w:cs="Times New Roman"/>
          <w:sz w:val="24"/>
          <w:szCs w:val="24"/>
        </w:rPr>
        <w:t xml:space="preserve">Команде необходимо навести горизонтальный маятник через карабин (веревка судейская), переправиться всей командой по бревну, и сдернуть маятник. При переходе по бревну обязательно использовать горизонтальный маятник (натягивая верёвку в качестве точки опоры). </w:t>
      </w:r>
    </w:p>
    <w:p w:rsidR="00AC6C5A" w:rsidRPr="00474D9B" w:rsidRDefault="00AC6C5A" w:rsidP="005951E8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D9B">
        <w:rPr>
          <w:rFonts w:ascii="Times New Roman" w:hAnsi="Times New Roman" w:cs="Times New Roman"/>
          <w:sz w:val="24"/>
          <w:szCs w:val="24"/>
        </w:rPr>
        <w:t xml:space="preserve">Штрафы: падение, заступ за маркировку – 1 балл. </w:t>
      </w:r>
    </w:p>
    <w:p w:rsidR="00AC6C5A" w:rsidRPr="00474D9B" w:rsidRDefault="00AC6C5A" w:rsidP="005951E8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D9B">
        <w:rPr>
          <w:rFonts w:ascii="Times New Roman" w:hAnsi="Times New Roman" w:cs="Times New Roman"/>
          <w:sz w:val="24"/>
          <w:szCs w:val="24"/>
        </w:rPr>
        <w:t>кв 5 мин.</w:t>
      </w:r>
    </w:p>
    <w:p w:rsidR="00AC6C5A" w:rsidRPr="00474D9B" w:rsidRDefault="00AC6C5A" w:rsidP="00474D9B">
      <w:pPr>
        <w:spacing w:after="0" w:line="240" w:lineRule="auto"/>
        <w:ind w:right="-57" w:firstLine="709"/>
        <w:rPr>
          <w:rFonts w:ascii="Times New Roman" w:hAnsi="Times New Roman" w:cs="Times New Roman"/>
          <w:sz w:val="24"/>
          <w:szCs w:val="24"/>
        </w:rPr>
      </w:pPr>
    </w:p>
    <w:p w:rsidR="00AC6C5A" w:rsidRPr="00474D9B" w:rsidRDefault="00AC6C5A" w:rsidP="00474D9B">
      <w:pPr>
        <w:spacing w:after="0" w:line="240" w:lineRule="auto"/>
        <w:ind w:right="-57" w:firstLine="709"/>
        <w:rPr>
          <w:rFonts w:ascii="Times New Roman" w:hAnsi="Times New Roman" w:cs="Times New Roman"/>
          <w:sz w:val="24"/>
          <w:szCs w:val="24"/>
        </w:rPr>
      </w:pPr>
      <w:r w:rsidRPr="00474D9B">
        <w:rPr>
          <w:rFonts w:ascii="Times New Roman" w:hAnsi="Times New Roman" w:cs="Times New Roman"/>
          <w:b/>
          <w:bCs/>
          <w:sz w:val="24"/>
          <w:szCs w:val="24"/>
        </w:rPr>
        <w:t xml:space="preserve">НАВЕСНАЯ ПЕРЕПРАВА </w:t>
      </w:r>
      <w:r w:rsidRPr="00474D9B">
        <w:rPr>
          <w:rFonts w:ascii="Times New Roman" w:hAnsi="Times New Roman" w:cs="Times New Roman"/>
          <w:sz w:val="24"/>
          <w:szCs w:val="24"/>
        </w:rPr>
        <w:t xml:space="preserve">до 20 м. </w:t>
      </w:r>
    </w:p>
    <w:p w:rsidR="00AC6C5A" w:rsidRPr="00474D9B" w:rsidRDefault="00AC6C5A" w:rsidP="005951E8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D9B">
        <w:rPr>
          <w:rFonts w:ascii="Times New Roman" w:hAnsi="Times New Roman" w:cs="Times New Roman"/>
          <w:sz w:val="24"/>
          <w:szCs w:val="24"/>
        </w:rPr>
        <w:t xml:space="preserve">Этап проходится на время. </w:t>
      </w:r>
    </w:p>
    <w:p w:rsidR="00AC6C5A" w:rsidRPr="005951E8" w:rsidRDefault="00AC6C5A" w:rsidP="005951E8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D9B">
        <w:rPr>
          <w:rFonts w:ascii="Times New Roman" w:hAnsi="Times New Roman" w:cs="Times New Roman"/>
          <w:sz w:val="24"/>
          <w:szCs w:val="24"/>
        </w:rPr>
        <w:t>Участники по одному переправляются на целевой берег.страховочные системы - судейские, две на команду. участники передают системы друг другу с помощью «телефона». Основная веревка сдвоенная, карабин на страховочной системе – с роликами.</w:t>
      </w:r>
    </w:p>
    <w:p w:rsidR="00AC6C5A" w:rsidRDefault="00AC6C5A" w:rsidP="00474D9B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AC6C5A" w:rsidRPr="00474D9B" w:rsidRDefault="00AC6C5A" w:rsidP="00474D9B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ТУРИСТСКОЕ МАСТЕРСТВО</w:t>
      </w:r>
    </w:p>
    <w:p w:rsidR="00AC6C5A" w:rsidRDefault="00AC6C5A" w:rsidP="00C33E66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6C5A" w:rsidRPr="00474D9B" w:rsidRDefault="00AC6C5A" w:rsidP="00EB3D38">
      <w:pPr>
        <w:spacing w:after="0" w:line="240" w:lineRule="auto"/>
        <w:ind w:right="-57" w:firstLine="709"/>
        <w:rPr>
          <w:rFonts w:ascii="Times New Roman" w:hAnsi="Times New Roman" w:cs="Times New Roman"/>
          <w:sz w:val="24"/>
          <w:szCs w:val="24"/>
        </w:rPr>
      </w:pPr>
      <w:r w:rsidRPr="00474D9B">
        <w:rPr>
          <w:rFonts w:ascii="Times New Roman" w:hAnsi="Times New Roman" w:cs="Times New Roman"/>
          <w:b/>
          <w:bCs/>
          <w:sz w:val="24"/>
          <w:szCs w:val="24"/>
        </w:rPr>
        <w:t>ОПРЕДЕЛЕНИЕ ПО КОМПАСУ АЗИМУТА НА ПРЕДМЕТ</w:t>
      </w:r>
    </w:p>
    <w:p w:rsidR="00AC6C5A" w:rsidRPr="00474D9B" w:rsidRDefault="00AC6C5A" w:rsidP="005951E8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D9B">
        <w:rPr>
          <w:rFonts w:ascii="Times New Roman" w:hAnsi="Times New Roman" w:cs="Times New Roman"/>
          <w:sz w:val="24"/>
          <w:szCs w:val="24"/>
        </w:rPr>
        <w:t>Этап на штрафные баллы. Три азимута. Компас - судейский</w:t>
      </w:r>
    </w:p>
    <w:p w:rsidR="00AC6C5A" w:rsidRPr="00474D9B" w:rsidRDefault="00AC6C5A" w:rsidP="005951E8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D9B">
        <w:rPr>
          <w:rFonts w:ascii="Times New Roman" w:hAnsi="Times New Roman" w:cs="Times New Roman"/>
          <w:sz w:val="24"/>
          <w:szCs w:val="24"/>
        </w:rPr>
        <w:t>Штрафы: отклонение на каждые 4 градуса - 1 балл, но не более 3баллов за каждый азимут. Первые 4 градуса ошибки не штрафуются.</w:t>
      </w:r>
    </w:p>
    <w:p w:rsidR="00AC6C5A" w:rsidRPr="00474D9B" w:rsidRDefault="00AC6C5A" w:rsidP="005951E8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D9B">
        <w:rPr>
          <w:rFonts w:ascii="Times New Roman" w:hAnsi="Times New Roman" w:cs="Times New Roman"/>
          <w:sz w:val="24"/>
          <w:szCs w:val="24"/>
        </w:rPr>
        <w:t>Кв 10 минут.</w:t>
      </w:r>
    </w:p>
    <w:p w:rsidR="00AC6C5A" w:rsidRPr="00474D9B" w:rsidRDefault="00AC6C5A" w:rsidP="005951E8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6C5A" w:rsidRPr="00474D9B" w:rsidRDefault="00AC6C5A" w:rsidP="00474D9B">
      <w:pPr>
        <w:spacing w:after="0" w:line="240" w:lineRule="auto"/>
        <w:ind w:right="-57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74D9B">
        <w:rPr>
          <w:rFonts w:ascii="Times New Roman" w:hAnsi="Times New Roman" w:cs="Times New Roman"/>
          <w:b/>
          <w:bCs/>
          <w:sz w:val="24"/>
          <w:szCs w:val="24"/>
        </w:rPr>
        <w:t>УЗЛЫ</w:t>
      </w:r>
    </w:p>
    <w:p w:rsidR="00AC6C5A" w:rsidRPr="00474D9B" w:rsidRDefault="00AC6C5A" w:rsidP="005951E8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D9B">
        <w:rPr>
          <w:rFonts w:ascii="Times New Roman" w:hAnsi="Times New Roman" w:cs="Times New Roman"/>
          <w:sz w:val="24"/>
          <w:szCs w:val="24"/>
        </w:rPr>
        <w:t>Этап на штрафные баллы.каждый участник команды должен завязать по одному узлу на каждую ситуацию:</w:t>
      </w:r>
    </w:p>
    <w:p w:rsidR="00AC6C5A" w:rsidRPr="00474D9B" w:rsidRDefault="00AC6C5A" w:rsidP="005951E8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D9B">
        <w:rPr>
          <w:rFonts w:ascii="Times New Roman" w:hAnsi="Times New Roman" w:cs="Times New Roman"/>
          <w:sz w:val="24"/>
          <w:szCs w:val="24"/>
        </w:rPr>
        <w:t>1 привязать верёвку к опоре.</w:t>
      </w:r>
    </w:p>
    <w:p w:rsidR="00AC6C5A" w:rsidRPr="00474D9B" w:rsidRDefault="00AC6C5A" w:rsidP="005951E8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D9B">
        <w:rPr>
          <w:rFonts w:ascii="Times New Roman" w:hAnsi="Times New Roman" w:cs="Times New Roman"/>
          <w:sz w:val="24"/>
          <w:szCs w:val="24"/>
        </w:rPr>
        <w:t>2 связать две верёвки одинакового диаметра.</w:t>
      </w:r>
    </w:p>
    <w:p w:rsidR="00AC6C5A" w:rsidRPr="00474D9B" w:rsidRDefault="00AC6C5A" w:rsidP="005951E8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D9B">
        <w:rPr>
          <w:rFonts w:ascii="Times New Roman" w:hAnsi="Times New Roman" w:cs="Times New Roman"/>
          <w:sz w:val="24"/>
          <w:szCs w:val="24"/>
        </w:rPr>
        <w:t>3 связать две верёвки разного диаметра.</w:t>
      </w:r>
    </w:p>
    <w:p w:rsidR="00AC6C5A" w:rsidRPr="00474D9B" w:rsidRDefault="00AC6C5A" w:rsidP="005951E8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D9B">
        <w:rPr>
          <w:rFonts w:ascii="Times New Roman" w:hAnsi="Times New Roman" w:cs="Times New Roman"/>
          <w:sz w:val="24"/>
          <w:szCs w:val="24"/>
        </w:rPr>
        <w:t>4 связать незатягивающуюся петлю.</w:t>
      </w:r>
    </w:p>
    <w:p w:rsidR="00AC6C5A" w:rsidRPr="00474D9B" w:rsidRDefault="00AC6C5A" w:rsidP="005951E8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D9B">
        <w:rPr>
          <w:rFonts w:ascii="Times New Roman" w:hAnsi="Times New Roman" w:cs="Times New Roman"/>
          <w:sz w:val="24"/>
          <w:szCs w:val="24"/>
        </w:rPr>
        <w:t>рекомендуемые узлы: булинь с контрольным узлом, карабинная удавка</w:t>
      </w:r>
    </w:p>
    <w:p w:rsidR="00AC6C5A" w:rsidRPr="00474D9B" w:rsidRDefault="00AC6C5A" w:rsidP="005951E8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D9B">
        <w:rPr>
          <w:rFonts w:ascii="Times New Roman" w:hAnsi="Times New Roman" w:cs="Times New Roman"/>
          <w:sz w:val="24"/>
          <w:szCs w:val="24"/>
        </w:rPr>
        <w:t xml:space="preserve">(карабин командный), штыки (3 шт.) со шлагом вокруг опоры и контрольным узлом, шкотовый с контрольным узлом, брамшкотовый с контрольным узлом, академический с контрольным узлом, грейпвайн, прямой с контрольными узлами, встречный с контрольным узлом, проводник с контрольным узлом, проводник-восьмёрка, двойной проводник. </w:t>
      </w:r>
    </w:p>
    <w:p w:rsidR="00AC6C5A" w:rsidRPr="00474D9B" w:rsidRDefault="00AC6C5A" w:rsidP="005951E8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D9B">
        <w:rPr>
          <w:rFonts w:ascii="Times New Roman" w:hAnsi="Times New Roman" w:cs="Times New Roman"/>
          <w:sz w:val="24"/>
          <w:szCs w:val="24"/>
        </w:rPr>
        <w:t xml:space="preserve">Если участник завязал свой узел, то ему разрешается помочь другому участнику до окончания контрольного времени. </w:t>
      </w:r>
    </w:p>
    <w:p w:rsidR="00AC6C5A" w:rsidRPr="00474D9B" w:rsidRDefault="00AC6C5A" w:rsidP="005951E8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D9B">
        <w:rPr>
          <w:rFonts w:ascii="Times New Roman" w:hAnsi="Times New Roman" w:cs="Times New Roman"/>
          <w:sz w:val="24"/>
          <w:szCs w:val="24"/>
        </w:rPr>
        <w:t>Штрафы:</w:t>
      </w:r>
    </w:p>
    <w:p w:rsidR="00AC6C5A" w:rsidRPr="00474D9B" w:rsidRDefault="00AC6C5A" w:rsidP="005951E8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D9B">
        <w:rPr>
          <w:rFonts w:ascii="Times New Roman" w:hAnsi="Times New Roman" w:cs="Times New Roman"/>
          <w:sz w:val="24"/>
          <w:szCs w:val="24"/>
        </w:rPr>
        <w:t>- отсутствие контрольного узла, перехлёст, выход свободного конца</w:t>
      </w:r>
    </w:p>
    <w:p w:rsidR="00AC6C5A" w:rsidRPr="00474D9B" w:rsidRDefault="00AC6C5A" w:rsidP="005951E8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D9B">
        <w:rPr>
          <w:rFonts w:ascii="Times New Roman" w:hAnsi="Times New Roman" w:cs="Times New Roman"/>
          <w:sz w:val="24"/>
          <w:szCs w:val="24"/>
        </w:rPr>
        <w:t>менее 10 см – 1 балл</w:t>
      </w:r>
    </w:p>
    <w:p w:rsidR="00AC6C5A" w:rsidRPr="00474D9B" w:rsidRDefault="00AC6C5A" w:rsidP="005951E8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D9B">
        <w:rPr>
          <w:rFonts w:ascii="Times New Roman" w:hAnsi="Times New Roman" w:cs="Times New Roman"/>
          <w:sz w:val="24"/>
          <w:szCs w:val="24"/>
        </w:rPr>
        <w:t>- незавязанный узел – 3 балла.</w:t>
      </w:r>
    </w:p>
    <w:p w:rsidR="00AC6C5A" w:rsidRPr="00474D9B" w:rsidRDefault="00AC6C5A" w:rsidP="005951E8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D9B">
        <w:rPr>
          <w:rFonts w:ascii="Times New Roman" w:hAnsi="Times New Roman" w:cs="Times New Roman"/>
          <w:sz w:val="24"/>
          <w:szCs w:val="24"/>
        </w:rPr>
        <w:t>Кв 1 минута.</w:t>
      </w:r>
    </w:p>
    <w:p w:rsidR="00AC6C5A" w:rsidRPr="00474D9B" w:rsidRDefault="00AC6C5A" w:rsidP="005951E8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6C5A" w:rsidRPr="00D03505" w:rsidRDefault="00AC6C5A" w:rsidP="0051429C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AC6C5A" w:rsidRPr="005951E8" w:rsidRDefault="00AC6C5A" w:rsidP="00D03505">
      <w:pPr>
        <w:spacing w:after="0" w:line="240" w:lineRule="auto"/>
        <w:ind w:right="-57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951E8">
        <w:rPr>
          <w:rFonts w:ascii="Times New Roman" w:hAnsi="Times New Roman" w:cs="Times New Roman"/>
          <w:b/>
          <w:bCs/>
          <w:sz w:val="24"/>
          <w:szCs w:val="24"/>
        </w:rPr>
        <w:t>ВЯЗКА НОСИЛОК, ТРАНСПОРТИРОВКА «ПОСТРАДАВШЕГО»</w:t>
      </w:r>
    </w:p>
    <w:p w:rsidR="00AC6C5A" w:rsidRPr="005951E8" w:rsidRDefault="00AC6C5A" w:rsidP="005951E8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1E8">
        <w:rPr>
          <w:rFonts w:ascii="Times New Roman" w:hAnsi="Times New Roman" w:cs="Times New Roman"/>
          <w:sz w:val="24"/>
          <w:szCs w:val="24"/>
        </w:rPr>
        <w:t xml:space="preserve">Этаппроходится на время + штрафы. </w:t>
      </w:r>
    </w:p>
    <w:p w:rsidR="00AC6C5A" w:rsidRPr="005951E8" w:rsidRDefault="00AC6C5A" w:rsidP="005951E8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1E8">
        <w:rPr>
          <w:rFonts w:ascii="Times New Roman" w:hAnsi="Times New Roman" w:cs="Times New Roman"/>
          <w:sz w:val="24"/>
          <w:szCs w:val="24"/>
        </w:rPr>
        <w:t xml:space="preserve">Вязка носилок из двух жердей и двухпоперечин. Жерди, вязки и чехол – судейские. В роли «пострадавшего» -судейский груз. </w:t>
      </w:r>
    </w:p>
    <w:p w:rsidR="00AC6C5A" w:rsidRPr="005951E8" w:rsidRDefault="00AC6C5A" w:rsidP="005951E8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1E8">
        <w:rPr>
          <w:rFonts w:ascii="Times New Roman" w:hAnsi="Times New Roman" w:cs="Times New Roman"/>
          <w:sz w:val="24"/>
          <w:szCs w:val="24"/>
        </w:rPr>
        <w:t>Штрафы: развал носилок – 5 баллов+перевязывание (безостановки времени), падение носилок, пострадавшего, сопровождающего – 5баллов.</w:t>
      </w:r>
    </w:p>
    <w:p w:rsidR="00AC6C5A" w:rsidRDefault="00AC6C5A" w:rsidP="005951E8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1E8">
        <w:rPr>
          <w:rFonts w:ascii="Times New Roman" w:hAnsi="Times New Roman" w:cs="Times New Roman"/>
          <w:sz w:val="24"/>
          <w:szCs w:val="24"/>
        </w:rPr>
        <w:t>Кв – 10 мин.</w:t>
      </w:r>
    </w:p>
    <w:p w:rsidR="00AC6C5A" w:rsidRDefault="00AC6C5A" w:rsidP="005951E8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6C5A" w:rsidRPr="00B16181" w:rsidRDefault="00AC6C5A" w:rsidP="00B16181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ВЫБРОСКА КОНЦА АЛЕКСАНДРОВА</w:t>
      </w:r>
    </w:p>
    <w:p w:rsidR="00AC6C5A" w:rsidRDefault="00AC6C5A" w:rsidP="00B16181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181">
        <w:rPr>
          <w:rFonts w:ascii="Times New Roman" w:hAnsi="Times New Roman" w:cs="Times New Roman"/>
          <w:sz w:val="24"/>
          <w:szCs w:val="24"/>
        </w:rPr>
        <w:t>Этап не на</w:t>
      </w:r>
      <w:r>
        <w:rPr>
          <w:rFonts w:ascii="Times New Roman" w:hAnsi="Times New Roman" w:cs="Times New Roman"/>
          <w:sz w:val="24"/>
          <w:szCs w:val="24"/>
        </w:rPr>
        <w:t xml:space="preserve"> время. </w:t>
      </w:r>
    </w:p>
    <w:p w:rsidR="00AC6C5A" w:rsidRPr="00B16181" w:rsidRDefault="00AC6C5A" w:rsidP="00B16181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Команда кидает до 15 м. </w:t>
      </w:r>
      <w:r w:rsidRPr="00B16181">
        <w:rPr>
          <w:rFonts w:ascii="Times New Roman" w:hAnsi="Times New Roman" w:cs="Times New Roman"/>
          <w:sz w:val="24"/>
          <w:szCs w:val="24"/>
        </w:rPr>
        <w:t xml:space="preserve">один конец веревки за ограничение </w:t>
      </w:r>
    </w:p>
    <w:p w:rsidR="00AC6C5A" w:rsidRPr="005951E8" w:rsidRDefault="00AC6C5A" w:rsidP="00B16181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попыток – </w:t>
      </w:r>
      <w:r w:rsidRPr="00B16181">
        <w:rPr>
          <w:rFonts w:ascii="Times New Roman" w:hAnsi="Times New Roman" w:cs="Times New Roman"/>
          <w:sz w:val="24"/>
          <w:szCs w:val="24"/>
        </w:rPr>
        <w:t>неограниченно. Контрольное время – 5 мин. Усп</w:t>
      </w:r>
      <w:r>
        <w:rPr>
          <w:rFonts w:ascii="Times New Roman" w:hAnsi="Times New Roman" w:cs="Times New Roman"/>
          <w:sz w:val="24"/>
          <w:szCs w:val="24"/>
        </w:rPr>
        <w:t xml:space="preserve">ешный бросок – 1 призовой балл. </w:t>
      </w:r>
      <w:r w:rsidRPr="00B16181">
        <w:rPr>
          <w:rFonts w:ascii="Times New Roman" w:hAnsi="Times New Roman" w:cs="Times New Roman"/>
          <w:sz w:val="24"/>
          <w:szCs w:val="24"/>
        </w:rPr>
        <w:t>Результат подводится по сумме призовых баллов</w:t>
      </w:r>
    </w:p>
    <w:sectPr w:rsidR="00AC6C5A" w:rsidRPr="005951E8" w:rsidSect="009C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6F37"/>
    <w:rsid w:val="000E0529"/>
    <w:rsid w:val="003D6F37"/>
    <w:rsid w:val="00474D9B"/>
    <w:rsid w:val="004E261B"/>
    <w:rsid w:val="0051429C"/>
    <w:rsid w:val="005951E8"/>
    <w:rsid w:val="00863CB0"/>
    <w:rsid w:val="00877B0D"/>
    <w:rsid w:val="009C1D14"/>
    <w:rsid w:val="00AC6C5A"/>
    <w:rsid w:val="00B16181"/>
    <w:rsid w:val="00C33E66"/>
    <w:rsid w:val="00D03505"/>
    <w:rsid w:val="00EB3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D1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543</Words>
  <Characters>3098</Characters>
  <Application>Microsoft Office Outlook</Application>
  <DocSecurity>0</DocSecurity>
  <Lines>0</Lines>
  <Paragraphs>0</Paragraphs>
  <ScaleCrop>false</ScaleCrop>
  <Company>CDT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 – ТУРИСТСКИЙ МАРШРУТ</dc:title>
  <dc:subject/>
  <dc:creator>Евгений Ситников</dc:creator>
  <cp:keywords/>
  <dc:description/>
  <cp:lastModifiedBy>ХХУ</cp:lastModifiedBy>
  <cp:revision>2</cp:revision>
  <dcterms:created xsi:type="dcterms:W3CDTF">2024-05-03T04:11:00Z</dcterms:created>
  <dcterms:modified xsi:type="dcterms:W3CDTF">2024-05-03T04:11:00Z</dcterms:modified>
</cp:coreProperties>
</file>